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FB7" w:rsidRDefault="00A10F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Конспект  НОД в средней группе развитию речи на тему:</w:t>
      </w:r>
    </w:p>
    <w:p w:rsidR="00A10FB7" w:rsidRDefault="00A10F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A10FB7" w:rsidRDefault="00A10F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 «Дикие животные и их детёныши».</w:t>
      </w:r>
    </w:p>
    <w:p w:rsidR="00A10FB7" w:rsidRDefault="00A10F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A10FB7" w:rsidRDefault="00A10FB7" w:rsidP="00115B67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Подготовила: Зайцева Е.Б.</w:t>
      </w:r>
    </w:p>
    <w:p w:rsidR="00A10FB7" w:rsidRDefault="00A10FB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A10FB7" w:rsidRDefault="00A10FB7">
      <w:pPr>
        <w:spacing w:after="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Цель: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расширять представления о лесе и его обитателях.</w:t>
      </w:r>
    </w:p>
    <w:p w:rsidR="00A10FB7" w:rsidRDefault="00A10FB7">
      <w:pPr>
        <w:spacing w:after="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Интегрируемые образовательные области:</w:t>
      </w:r>
      <w:r>
        <w:rPr>
          <w:rFonts w:ascii="Times New Roman" w:hAnsi="Times New Roman"/>
          <w:color w:val="000000"/>
          <w:sz w:val="28"/>
          <w:u w:val="single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«Познание», «Коммуникация», «Социализация», «Художественно – эстетическое развитие», «Речевое развитие».</w:t>
      </w:r>
    </w:p>
    <w:p w:rsidR="00A10FB7" w:rsidRDefault="00A10FB7">
      <w:pPr>
        <w:spacing w:after="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Форма деятельности: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совместная деятельность взрослых и детей.</w:t>
      </w:r>
    </w:p>
    <w:p w:rsidR="00A10FB7" w:rsidRDefault="00A10FB7">
      <w:pPr>
        <w:spacing w:after="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Задачи:</w:t>
      </w:r>
    </w:p>
    <w:p w:rsidR="00A10FB7" w:rsidRDefault="00A10FB7">
      <w:pPr>
        <w:spacing w:after="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u w:val="single"/>
          <w:shd w:val="clear" w:color="auto" w:fill="FFFFFF"/>
        </w:rPr>
        <w:t>Образовательные:</w:t>
      </w:r>
    </w:p>
    <w:p w:rsidR="00A10FB7" w:rsidRDefault="00A10FB7">
      <w:pPr>
        <w:spacing w:after="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-расширять и уточнять знания детей о жизни диких животных, их внешнем виде и образе жизни;</w:t>
      </w:r>
    </w:p>
    <w:p w:rsidR="00A10FB7" w:rsidRDefault="00A10FB7">
      <w:pPr>
        <w:spacing w:after="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-закрепить в речи детей обобщающее понятие дикие животные;</w:t>
      </w:r>
    </w:p>
    <w:p w:rsidR="00A10FB7" w:rsidRDefault="00A10FB7">
      <w:pPr>
        <w:spacing w:after="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-формировать навыки связной речи у детей;</w:t>
      </w:r>
    </w:p>
    <w:p w:rsidR="00A10FB7" w:rsidRDefault="00A10FB7">
      <w:pPr>
        <w:spacing w:after="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-расширять представления об особенностях приспособления животных к окружающей среде;</w:t>
      </w:r>
    </w:p>
    <w:p w:rsidR="00A10FB7" w:rsidRDefault="00A10FB7">
      <w:pPr>
        <w:spacing w:after="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u w:val="single"/>
          <w:shd w:val="clear" w:color="auto" w:fill="FFFFFF"/>
        </w:rPr>
        <w:t>Развивающие:</w:t>
      </w:r>
    </w:p>
    <w:p w:rsidR="00A10FB7" w:rsidRDefault="00A10FB7">
      <w:pPr>
        <w:spacing w:after="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-развивать мелкую моторику рук и пальцев;</w:t>
      </w:r>
    </w:p>
    <w:p w:rsidR="00A10FB7" w:rsidRDefault="00A10FB7">
      <w:pPr>
        <w:spacing w:after="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-развивать зрительное внимание, мыслительные и психические процессы.</w:t>
      </w:r>
    </w:p>
    <w:p w:rsidR="00A10FB7" w:rsidRDefault="00A10FB7">
      <w:pPr>
        <w:spacing w:after="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u w:val="single"/>
          <w:shd w:val="clear" w:color="auto" w:fill="FFFFFF"/>
        </w:rPr>
        <w:t>Воспитательные:</w:t>
      </w:r>
    </w:p>
    <w:p w:rsidR="00A10FB7" w:rsidRDefault="00A10FB7">
      <w:pPr>
        <w:spacing w:after="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- воспитывать любовь и бережное отношение к родной природе.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Материал и оборудование: 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иллюстрации картинок с дикими животными, плакат леса, игрушки дикие животные (ежик, лиса, волк, белка, медведь), маски диких животных, листы бумаги с силуэтами лисят, краски гуашь, ватные палочки, салфетки.</w:t>
      </w:r>
    </w:p>
    <w:p w:rsidR="00A10FB7" w:rsidRDefault="00A10FB7">
      <w:pPr>
        <w:spacing w:after="0" w:line="240" w:lineRule="auto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Ход занятия: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Воспитатель: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 Ребята, мы  с вами на прошлой неделе познакомились с домашними животными. Давайте вспомним, что вы знаете про животных?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Дети: 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ответы.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Воспитатель: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Почему их называют животными?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Дети: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Их тело покрыто шерстью, у них четыре лапы, есть хвост, мордочка, туловище.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Воспитатель: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А где живут зайцы, медведи, белки?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Дети: 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Эти животные живут в лесу.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Воспитатель: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Как называют таких животных?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Дети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: Дикие животные.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Воспитатель: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Правильно, а пищу они добывают себе сами. По другому их называют – звери.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Воспитатель: 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Мы сейчас с вами отправимся в лес в гости к диким животным.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В лес отправимся гулять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Будем весело шагать. ( Дети маршируют.)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По тропиночке пойдем (Ходят «змейкой»)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Друг за дружкою гуськом, (Ходят «гуськом»)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На носочки встали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И к лесу побежали. (Бегут на носочках.)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Ноги выше поднимаем,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Мы на кочки наступаем. (Ходят высоким шагом.)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Мы на кочки наступаем.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Очень весело шагаем. (Дети маршируют)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Воспитатель: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Вот мы с вами в лесу. Но зверей в лесу много, а к кому мы заглянем первому?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Воспитатель: 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Что за зверь такой лесной?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В белой шубке он зимой.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Всех боится зверь-трусишка.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Как зовут его?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(Зайчишка)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Дети: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К зайцу (изображение зайца, игрушка)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Воспитатель: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Давайте рассмотрим зайку. Расскажите, какой он? Какие у него ушки?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Дети: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ответы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Воспитатель: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Зайка маленький, пушистый, беленький. У него длинные ушки.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Воспитатель: 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Вспомните, какую шубку носит заяц зимой, и на какую шубку меняет её весной?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Дети: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ответы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Воспитатель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: Зимой у зайки белая шубка, а весной он меняет ее на серую.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Воспитатель: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А где же зайка живет? Какой у него домик?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Дети: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ответы.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Воспитатель: 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Нет у зайки домика, под кусточком поспал и убежал. Чем питается зайка?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Дети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: ответы.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Воспитатель: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Зайка любит морковку, капусту.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Воспитатель: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На овчарку он похож.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Что ни зуб — то острый нож!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Он бежит, оскалив пасть,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На овцу готов напасть.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(Волк)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(Игрушка волка, иллюстрация)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Дети: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Волку.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Воспитатель: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Расскажите, какой он?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Дети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: ответы.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Воспитатель: 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Какого цвета шерсть? Какие зубы у волка?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Дети: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ответы.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Воспитатель: 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Чем питается волк?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Дети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: Волк охотиться на зайцев.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Воспитатель: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Любит кушать он малину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И в берлоге спать всю зиму.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Страшно может он реветь,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А зовут его...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(Медведь)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Дети: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ответ.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(Игрушка медведя, иллюстрация)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Воспитатель: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Расскажите, какой он? Какие у него лапы?  Какого цвета шерсть?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Дети: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ответы.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Воспитатель: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Как называется жилище медведя?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Дети: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берлога.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Воспитатель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: Что  делаем медведь зимой?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Дети: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спит в берлоге.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Воспитатель: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Чем питается медведь?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Дети: ответы.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Воспитатель: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Кто на ветке шишки грыз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И бросал объедки вниз?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Кто по елкам ловко скачет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И влезает на дубы?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Кто в дупле орехи прячет,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Сушит на зиму грибы?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(Белка)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(игрушка белка, иллюстрации)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Дети: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ответы.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Воспитатель: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Расскажите, какая она? Какие у нее ушки? Какого цвета шубка?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Дети: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ответы.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Воспитатель: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как называется жилище белки?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Дети: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ответы.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Воспитатель: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Чем питается белка?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Дети: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Орешками, семечками.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Физкультминутка «Звериная зарядка» (маски)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Раз - присядка, два - прыжок. 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(Присесть, подпрыгнуть)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Это заячья зарядка.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А лисята, как проснуться, 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(Потереть кулачками глаза)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Любят долго потянуться, 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(Потянуться руками вверх)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Обязательно зевнуть, 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(Открыть рот, прикрыть его ладошкой)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Ну и хвостиком вильнуть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. (Движения бедрами в стороны)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А волчата спинку выгнут 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(Прогнуться в спине вперед)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И легонечко подпрыгнут. 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(Подпрыгнуть на месте)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Ну а мишка косолапый, 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(Руки согнуты в локтях перед собой,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Широко расставив лапы ноги на ширине плеч, переступать с ноги на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То одну, то обе вместе, ногу, раскачивать туловище в стороны)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Долго топчется на месте.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А кому зарядки мало -  </w:t>
      </w: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(Хлопать в ладоши, подняв руки над головой)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Начинает все сначала!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Воспитатель: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Какой зверь опасный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В шубе прекрасной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На двор проникает,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Кур там хватает?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(Лиса)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(Игрушка, иллюстрации)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Дети: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ответы.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Воспитатель: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У лисы рыжая пушистая шубка, маленькие ушки и большой хвост. Знаете, зачем лисе такой пушистый хвост?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Дети: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ответы.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Воспитатель: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Лисе нужен такой хвост, чтобы заметать следы. Лиса очень хитрая. Часто её в сказках называют плутовка, что означает обманщица. Лиса не меняет своей шубки. Она и зимой и летом рыжего цвета.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Воспитатель: 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Как называется жилище лисицы?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Дети: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Нора.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Воспитатель: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Чем питается лиса?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Дети: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Лиса ловит зайцев, мышей.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Воспитатель: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У него иголочки,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Как в лесу на елочке.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Зверя лучше не тревожь!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Он колючий. Это...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(Ёж)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Дети: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ответы.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(Игрушка, иллюстрации)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Воспитатель: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Какой он-ёжик? Что находится на его теле?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Дети: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Мордочка ежа вытянутая. Нос острый и постоянно влажный. Глаза круглые черные, уши маленькие, закругленные. На теле ёжика находятся иголки.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Воспитатель: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Как называют дом ёжика?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Дети: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Нора.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Воспитатель: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Чем питается он?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Дети: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ягоды, грибы.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Воспитатель: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В какое время года мы не сможем увидеть его в лес?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Дети: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Зимой ежики спят.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Воспитатель: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Ребята, теперь я предлагаю Вам поиграть в игру «Назови детеныша»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hd w:val="clear" w:color="auto" w:fill="FFFFFF"/>
        </w:rPr>
        <w:t>Лисы-лисёнок,заяц-зайчонок,волк-волчонок,медведь-медвежонок,белка-бельчонок и т.д.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Воспитатель: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А теперь я предлагаю вам нарисовать лисят. Посмотрите, у меня есть на листе бумаги изображение лисичек, но как вы видите, они не раскрашены. Предлагаю раскрасить. А каким цветом будем раскрашивать?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Дети: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Оранжевым цветом.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Воспитатель: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Мы с вами будем раскрашивать наших лисичек, необычным способом, не кисточками, а ватными палочками. Для этого я беру палочку, мокаю в краску и наношу точками на бумагу.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Воспитатель: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Берем сжатую ватную палочку в правую руку, и макаем ее в краску, левой рукой придерживаем листок с изображением лисички и раскрашиваем оранжевой краской, оставляя тычки(точки). Что оставляем?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Дети: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Тычки (точки)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i/>
          <w:color w:val="000000"/>
          <w:sz w:val="28"/>
          <w:shd w:val="clear" w:color="auto" w:fill="FFFFFF"/>
        </w:rPr>
        <w:t>Воспитатель: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Приступаем к работе.</w:t>
      </w:r>
    </w:p>
    <w:p w:rsidR="00A10FB7" w:rsidRDefault="00A10F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Рефлексия.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> Беседа о том, что нового узнали, что особенно понравилось, что – нет.</w:t>
      </w:r>
    </w:p>
    <w:p w:rsidR="00A10FB7" w:rsidRDefault="00A10FB7">
      <w:pPr>
        <w:rPr>
          <w:rFonts w:cs="Calibri"/>
        </w:rPr>
      </w:pPr>
    </w:p>
    <w:sectPr w:rsidR="00A10FB7" w:rsidSect="00D45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4A55"/>
    <w:rsid w:val="00115B67"/>
    <w:rsid w:val="0044155A"/>
    <w:rsid w:val="004B4A55"/>
    <w:rsid w:val="007F6A98"/>
    <w:rsid w:val="00A10FB7"/>
    <w:rsid w:val="00D45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56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5</Pages>
  <Words>1008</Words>
  <Characters>5746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lenchikovna.ru@mail.ru</cp:lastModifiedBy>
  <cp:revision>4</cp:revision>
  <dcterms:created xsi:type="dcterms:W3CDTF">2022-11-14T17:46:00Z</dcterms:created>
  <dcterms:modified xsi:type="dcterms:W3CDTF">2024-10-01T11:53:00Z</dcterms:modified>
</cp:coreProperties>
</file>