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58" w:rsidRPr="005268C5" w:rsidRDefault="003F1258" w:rsidP="009914D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52"/>
          <w:szCs w:val="52"/>
          <w:u w:val="single"/>
          <w:lang w:eastAsia="ru-RU"/>
        </w:rPr>
      </w:pPr>
    </w:p>
    <w:p w:rsidR="003F1258" w:rsidRPr="002877CF" w:rsidRDefault="003F1258" w:rsidP="005268C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877CF"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Итоговое родительское собрание </w:t>
      </w:r>
    </w:p>
    <w:p w:rsidR="003F1258" w:rsidRDefault="003F1258" w:rsidP="005268C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2877CF">
        <w:rPr>
          <w:rFonts w:ascii="Times New Roman" w:hAnsi="Times New Roman"/>
          <w:b/>
          <w:color w:val="000000"/>
          <w:sz w:val="32"/>
          <w:szCs w:val="32"/>
          <w:lang w:eastAsia="ru-RU"/>
        </w:rPr>
        <w:t>«Вот и стали мы на год взрослее»</w:t>
      </w:r>
    </w:p>
    <w:p w:rsidR="003F1258" w:rsidRDefault="003F1258" w:rsidP="005268C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3F1258" w:rsidRDefault="003F1258" w:rsidP="009914DD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>Подготовила: Зайцева Е.Б.</w:t>
      </w:r>
    </w:p>
    <w:p w:rsidR="003F1258" w:rsidRPr="002877CF" w:rsidRDefault="003F1258" w:rsidP="009914DD">
      <w:pPr>
        <w:shd w:val="clear" w:color="auto" w:fill="FFFFFF"/>
        <w:spacing w:after="0" w:line="240" w:lineRule="auto"/>
        <w:ind w:firstLine="360"/>
        <w:jc w:val="right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</w:p>
    <w:p w:rsidR="003F1258" w:rsidRPr="009914DD" w:rsidRDefault="003F1258" w:rsidP="009914D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Цель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: Подведение итогов воспитательно-образовательного процесса, как средства всестороннего развития личности ребенка.</w:t>
      </w:r>
    </w:p>
    <w:p w:rsidR="003F1258" w:rsidRPr="00513D4D" w:rsidRDefault="003F1258" w:rsidP="00513D4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513D4D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3F1258" w:rsidRPr="005268C5" w:rsidRDefault="003F1258" w:rsidP="005268C5">
      <w:pPr>
        <w:pStyle w:val="NoSpacing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5268C5">
        <w:rPr>
          <w:rFonts w:ascii="Times New Roman" w:hAnsi="Times New Roman"/>
          <w:sz w:val="28"/>
          <w:szCs w:val="28"/>
          <w:lang w:eastAsia="ru-RU"/>
        </w:rPr>
        <w:t xml:space="preserve">Познакомить родителей с достижениями и успехами детей за учебный год; </w:t>
      </w:r>
    </w:p>
    <w:p w:rsidR="003F1258" w:rsidRPr="005268C5" w:rsidRDefault="003F1258" w:rsidP="005268C5">
      <w:pPr>
        <w:pStyle w:val="NoSpacing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5268C5">
        <w:rPr>
          <w:rFonts w:ascii="Times New Roman" w:hAnsi="Times New Roman"/>
          <w:sz w:val="28"/>
          <w:szCs w:val="28"/>
          <w:lang w:eastAsia="ru-RU"/>
        </w:rPr>
        <w:t>подвести итоги совместной деятельности педагогов, детей и их родителей;</w:t>
      </w:r>
    </w:p>
    <w:p w:rsidR="003F1258" w:rsidRPr="005268C5" w:rsidRDefault="003F1258" w:rsidP="005268C5">
      <w:pPr>
        <w:pStyle w:val="NoSpacing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5268C5">
        <w:rPr>
          <w:rFonts w:ascii="Times New Roman" w:hAnsi="Times New Roman"/>
          <w:sz w:val="28"/>
          <w:szCs w:val="28"/>
          <w:lang w:eastAsia="ru-RU"/>
        </w:rPr>
        <w:t>содействовать созданию обстановки общей радости, хорошего настроения у родителей;</w:t>
      </w:r>
    </w:p>
    <w:p w:rsidR="003F1258" w:rsidRPr="005268C5" w:rsidRDefault="003F1258" w:rsidP="005268C5">
      <w:pPr>
        <w:pStyle w:val="NoSpacing"/>
        <w:numPr>
          <w:ilvl w:val="0"/>
          <w:numId w:val="5"/>
        </w:numPr>
        <w:rPr>
          <w:rFonts w:ascii="Times New Roman" w:hAnsi="Times New Roman"/>
          <w:sz w:val="28"/>
          <w:szCs w:val="28"/>
          <w:lang w:eastAsia="ru-RU"/>
        </w:rPr>
      </w:pPr>
      <w:r w:rsidRPr="005268C5">
        <w:rPr>
          <w:rFonts w:ascii="Times New Roman" w:hAnsi="Times New Roman"/>
          <w:sz w:val="28"/>
          <w:szCs w:val="28"/>
          <w:lang w:eastAsia="ru-RU"/>
        </w:rPr>
        <w:t>проинформировать родителей о безопасности жизнедеятельности детей в летний период.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Участники</w:t>
      </w:r>
      <w:r w:rsidRPr="00513D4D">
        <w:rPr>
          <w:rFonts w:ascii="Times New Roman" w:hAnsi="Times New Roman"/>
          <w:color w:val="111111"/>
          <w:sz w:val="28"/>
          <w:szCs w:val="28"/>
          <w:lang w:eastAsia="ru-RU"/>
        </w:rPr>
        <w:t>: воспитатели, родители.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Оборудование:</w:t>
      </w:r>
      <w:r w:rsidRPr="00513D4D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мяч, мультимедийное оборудование, смайлики, карандаши, памятки, кукла.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b/>
          <w:i/>
          <w:color w:val="000000"/>
          <w:lang w:eastAsia="ru-RU"/>
        </w:rPr>
      </w:pPr>
      <w:r w:rsidRPr="00513D4D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Повестка дня:</w:t>
      </w:r>
    </w:p>
    <w:p w:rsidR="003F1258" w:rsidRPr="00513D4D" w:rsidRDefault="003F1258" w:rsidP="00513D4D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sz w:val="28"/>
          <w:szCs w:val="28"/>
          <w:lang w:eastAsia="ru-RU"/>
        </w:rPr>
        <w:t>Выступление воспитателей (анализ достижений детей группы на конец учебного года)</w:t>
      </w:r>
    </w:p>
    <w:p w:rsidR="003F1258" w:rsidRPr="00513D4D" w:rsidRDefault="003F1258" w:rsidP="00513D4D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sz w:val="28"/>
          <w:szCs w:val="28"/>
          <w:lang w:eastAsia="ru-RU"/>
        </w:rPr>
        <w:t>Презентация «Вот и стали мы на год взрослее»</w:t>
      </w:r>
    </w:p>
    <w:p w:rsidR="003F1258" w:rsidRPr="00513D4D" w:rsidRDefault="003F1258" w:rsidP="00513D4D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sz w:val="28"/>
          <w:szCs w:val="28"/>
          <w:lang w:eastAsia="ru-RU"/>
        </w:rPr>
        <w:t>Игра «А у нас..»</w:t>
      </w:r>
    </w:p>
    <w:p w:rsidR="003F1258" w:rsidRPr="00513D4D" w:rsidRDefault="003F1258" w:rsidP="00513D4D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sz w:val="28"/>
          <w:szCs w:val="28"/>
          <w:lang w:eastAsia="ru-RU"/>
        </w:rPr>
        <w:t>Благодарственные слова родителям</w:t>
      </w:r>
    </w:p>
    <w:p w:rsidR="003F1258" w:rsidRPr="00513D4D" w:rsidRDefault="003F1258" w:rsidP="00513D4D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sz w:val="28"/>
          <w:szCs w:val="28"/>
          <w:lang w:eastAsia="ru-RU"/>
        </w:rPr>
        <w:t>Логические задания для родителей</w:t>
      </w:r>
    </w:p>
    <w:p w:rsidR="003F1258" w:rsidRPr="00513D4D" w:rsidRDefault="003F1258" w:rsidP="00513D4D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sz w:val="28"/>
          <w:szCs w:val="28"/>
          <w:lang w:eastAsia="ru-RU"/>
        </w:rPr>
        <w:t>Консультация для родителей по безопасности детей в летний период (презентация)</w:t>
      </w:r>
    </w:p>
    <w:p w:rsidR="003F1258" w:rsidRDefault="003F1258" w:rsidP="00513D4D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Памятка для родителей по безопасности детей в летний период</w:t>
      </w:r>
    </w:p>
    <w:p w:rsidR="003F1258" w:rsidRPr="00513D4D" w:rsidRDefault="003F1258" w:rsidP="00513D4D">
      <w:pPr>
        <w:pStyle w:val="NoSpacing"/>
        <w:numPr>
          <w:ilvl w:val="0"/>
          <w:numId w:val="4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Игра «Коробка эмоций»</w:t>
      </w:r>
    </w:p>
    <w:p w:rsidR="003F1258" w:rsidRPr="00513D4D" w:rsidRDefault="003F1258" w:rsidP="00FB7476">
      <w:pPr>
        <w:ind w:left="-709" w:hanging="284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13D4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Ход собрания:</w:t>
      </w:r>
    </w:p>
    <w:p w:rsidR="003F1258" w:rsidRPr="005268C5" w:rsidRDefault="003F1258" w:rsidP="005268C5">
      <w:pPr>
        <w:pStyle w:val="NoSpacing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268C5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Воспитатель:</w:t>
      </w:r>
    </w:p>
    <w:p w:rsidR="003F1258" w:rsidRPr="00513D4D" w:rsidRDefault="003F1258" w:rsidP="005268C5">
      <w:pPr>
        <w:pStyle w:val="NoSpacing"/>
        <w:rPr>
          <w:bCs/>
          <w:sz w:val="36"/>
          <w:szCs w:val="36"/>
          <w:lang w:eastAsia="ru-RU"/>
        </w:rPr>
      </w:pPr>
      <w:r w:rsidRPr="005268C5">
        <w:rPr>
          <w:rFonts w:ascii="Times New Roman" w:hAnsi="Times New Roman"/>
          <w:sz w:val="28"/>
          <w:szCs w:val="28"/>
          <w:lang w:eastAsia="ru-RU"/>
        </w:rPr>
        <w:t>Добрый вечер, уважаемые родители! Мы рады приветствовать вас на родительском собрании по итогам года. Сегодня мы коротко расскажем вам о наших достижениях за этот учебный год. Играя, мы научились:</w:t>
      </w:r>
      <w:r w:rsidRPr="005268C5">
        <w:rPr>
          <w:rFonts w:ascii="Times New Roman" w:hAnsi="Times New Roman"/>
          <w:sz w:val="28"/>
          <w:szCs w:val="28"/>
          <w:lang w:eastAsia="ru-RU"/>
        </w:rPr>
        <w:br/>
        <w:t>-Самостоятельно следить за своим внешним видом, опрятностью, выполнять гигиенические процедуры и правила ЗОЖ.</w:t>
      </w:r>
      <w:r w:rsidRPr="005268C5">
        <w:rPr>
          <w:rFonts w:ascii="Times New Roman" w:hAnsi="Times New Roman"/>
          <w:sz w:val="28"/>
          <w:szCs w:val="28"/>
          <w:lang w:eastAsia="ru-RU"/>
        </w:rPr>
        <w:br/>
        <w:t>-Отвечать на вопросы по сюжетной картинке. Называть слова с определённым звуком и определять место нахождения звука в слове: начало, середина, в конце слова.</w:t>
      </w:r>
      <w:r w:rsidRPr="005268C5">
        <w:rPr>
          <w:rFonts w:ascii="Times New Roman" w:hAnsi="Times New Roman"/>
          <w:sz w:val="28"/>
          <w:szCs w:val="28"/>
          <w:lang w:eastAsia="ru-RU"/>
        </w:rPr>
        <w:br/>
        <w:t>-Развивали мелкую моторику на занятиях рисования. Научились лепить из целого куска, сглаживая поверхности. Использовать приёмы декоративного укра</w:t>
      </w:r>
      <w:r>
        <w:rPr>
          <w:rFonts w:ascii="Times New Roman" w:hAnsi="Times New Roman"/>
          <w:sz w:val="28"/>
          <w:szCs w:val="28"/>
          <w:lang w:eastAsia="ru-RU"/>
        </w:rPr>
        <w:t>шения, созданных поделок, а так</w:t>
      </w:r>
      <w:r w:rsidRPr="005268C5">
        <w:rPr>
          <w:rFonts w:ascii="Times New Roman" w:hAnsi="Times New Roman"/>
          <w:sz w:val="28"/>
          <w:szCs w:val="28"/>
          <w:lang w:eastAsia="ru-RU"/>
        </w:rPr>
        <w:t>же различные приёмы скатывания, вдавливания, сплющивания. Научились правильно держать ножницы и правильно действовать ими.</w:t>
      </w:r>
      <w:r w:rsidRPr="005268C5">
        <w:rPr>
          <w:rFonts w:ascii="Times New Roman" w:hAnsi="Times New Roman"/>
          <w:sz w:val="28"/>
          <w:szCs w:val="28"/>
        </w:rPr>
        <w:br/>
        <w:t xml:space="preserve">-Познакомились с числовым рядом от 1до 10 и арифметическими знаками больше, меньше, равно, плюс, минус. Имеют представление о действиях сложения и вычитания. </w:t>
      </w:r>
      <w:r>
        <w:rPr>
          <w:rFonts w:ascii="Times New Roman" w:hAnsi="Times New Roman"/>
          <w:sz w:val="28"/>
          <w:szCs w:val="28"/>
        </w:rPr>
        <w:t>Производят сравнение предметов.</w:t>
      </w:r>
      <w:r w:rsidRPr="005268C5">
        <w:rPr>
          <w:rFonts w:ascii="Times New Roman" w:hAnsi="Times New Roman"/>
          <w:sz w:val="28"/>
          <w:szCs w:val="28"/>
        </w:rPr>
        <w:t xml:space="preserve"> Называют дни недели по порядку. Различают понятия «вчера, сегодня, завтра». Имеют представление о частях суток.</w:t>
      </w:r>
      <w:r w:rsidRPr="005268C5">
        <w:rPr>
          <w:rFonts w:ascii="Times New Roman" w:hAnsi="Times New Roman"/>
          <w:sz w:val="28"/>
          <w:szCs w:val="28"/>
        </w:rPr>
        <w:br/>
        <w:t>-Называют времена года и месяцы по порядку. Пользуются обобщающими словами. Различают и правильно называют геометрически плоские и объёмные фигуры круг, квадрат, треугольник, прямоугольник, овал, шар, куб, конус, цилиндр, пирамида.</w:t>
      </w:r>
    </w:p>
    <w:p w:rsidR="003F1258" w:rsidRPr="00513D4D" w:rsidRDefault="003F1258" w:rsidP="00FB7476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В ходе учебного года ребята научились не только размышлять и объяснять свои предположения, но и проверять правильны ли они, наблюдать, обобщать и делать выводы.</w:t>
      </w:r>
    </w:p>
    <w:p w:rsidR="003F1258" w:rsidRDefault="003F1258" w:rsidP="00513D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Уже скоро нас будут называть детьми подготовительной группы. Но хочется показать немного фото из жизни нашей группы за этот учебный год, ведь он был действительно насыщенным.</w:t>
      </w:r>
    </w:p>
    <w:p w:rsidR="003F1258" w:rsidRPr="00FB7476" w:rsidRDefault="003F1258" w:rsidP="00FB7476">
      <w:pPr>
        <w:pStyle w:val="NoSpacing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FB7476">
        <w:rPr>
          <w:rFonts w:ascii="Times New Roman" w:hAnsi="Times New Roman"/>
          <w:b/>
          <w:i/>
          <w:sz w:val="28"/>
          <w:szCs w:val="28"/>
          <w:lang w:eastAsia="ru-RU"/>
        </w:rPr>
        <w:t>Презентация «Вот и стали мы на год взрослее…»</w:t>
      </w:r>
    </w:p>
    <w:p w:rsidR="003F1258" w:rsidRPr="005268C5" w:rsidRDefault="003F1258" w:rsidP="005268C5">
      <w:pPr>
        <w:pStyle w:val="NoSpacing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5268C5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Воспитатель:</w:t>
      </w:r>
    </w:p>
    <w:p w:rsidR="003F1258" w:rsidRDefault="003F1258" w:rsidP="00FB74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513D4D">
        <w:rPr>
          <w:rFonts w:ascii="Times New Roman" w:hAnsi="Times New Roman"/>
          <w:color w:val="000000"/>
          <w:sz w:val="27"/>
          <w:szCs w:val="27"/>
          <w:lang w:eastAsia="ru-RU"/>
        </w:rPr>
        <w:t>На конец года дети умеют делиться информацией между собой, со взрослым; могут пожаловаться на неудобства; проявлять заботу. Особенно порадовало то, что наши дети научились организовываться подгруппами для самостоятельной деятельности и доброжелательно взаимодействовать друг с другом. А что порадовало вас, уважаемые родители!?</w:t>
      </w:r>
    </w:p>
    <w:p w:rsidR="003F1258" w:rsidRPr="00513D4D" w:rsidRDefault="003F1258" w:rsidP="00FB7476">
      <w:pPr>
        <w:shd w:val="clear" w:color="auto" w:fill="FFFFFF"/>
        <w:spacing w:after="0" w:line="240" w:lineRule="auto"/>
        <w:rPr>
          <w:rFonts w:cs="Calibri"/>
          <w:b/>
          <w:i/>
          <w:color w:val="000000"/>
          <w:lang w:eastAsia="ru-RU"/>
        </w:rPr>
      </w:pPr>
      <w:r w:rsidRPr="00FB7476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Игра «А у нас…»</w:t>
      </w:r>
    </w:p>
    <w:p w:rsidR="003F1258" w:rsidRDefault="003F1258" w:rsidP="00513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Пред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лагаем взять куклу и поделиться, чем ваш ребенок удивил вас в этом году.</w:t>
      </w:r>
    </w:p>
    <w:p w:rsidR="003F1258" w:rsidRPr="00513D4D" w:rsidRDefault="003F1258" w:rsidP="00FB7476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FB747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Благод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арственные слова для родителей.</w:t>
      </w:r>
    </w:p>
    <w:p w:rsidR="003F1258" w:rsidRDefault="003F1258" w:rsidP="00513D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Наша жизнь была яркой, благодаря нашим с вами совместным усилиям. Отдельно хочется поблагодарить самых активных родителей:</w:t>
      </w:r>
    </w:p>
    <w:p w:rsidR="003F1258" w:rsidRDefault="003F1258" w:rsidP="00513D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Романову Екатерину Михайловну</w:t>
      </w:r>
    </w:p>
    <w:p w:rsidR="003F1258" w:rsidRDefault="003F1258" w:rsidP="00513D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 Рахманина Виталия Васильевича</w:t>
      </w:r>
    </w:p>
    <w:p w:rsidR="003F1258" w:rsidRDefault="003F1258" w:rsidP="00513D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Курневу Ольгу Николаевну</w:t>
      </w:r>
    </w:p>
    <w:p w:rsidR="003F1258" w:rsidRDefault="003F1258" w:rsidP="00513D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 Симоненко Анастасию Дмитриевну</w:t>
      </w:r>
    </w:p>
    <w:p w:rsidR="003F1258" w:rsidRPr="002877CF" w:rsidRDefault="003F1258" w:rsidP="002877C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Спасибо Вам з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а помощь в пополнении развивающей среды, за участие в праздниках, выставках и в благоустройстве территории. Надеемся на дальнейшее сотрудничество.</w:t>
      </w:r>
    </w:p>
    <w:p w:rsidR="003F1258" w:rsidRDefault="003F1258" w:rsidP="00513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</w:t>
      </w:r>
      <w:r w:rsidRPr="00513D4D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Наши ребята очень любят задания на логику, а любите ли вы такие задания? Предл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агаем отвлечься и попробовать 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ответить на некоторые из них.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b/>
          <w:i/>
          <w:color w:val="000000"/>
          <w:lang w:eastAsia="ru-RU"/>
        </w:rPr>
      </w:pPr>
      <w:r w:rsidRPr="00FB747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Задания для родителей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1.Почему мыши всё грызут? </w:t>
      </w:r>
      <w:r w:rsidRPr="00513D4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(У них зубы всё время растут, их надо постоянно стачивать)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2.Может ли страус назвать себя птицей? </w:t>
      </w:r>
      <w:r w:rsidRPr="00513D4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(Нет, он не может говорить)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3.Чем питается ежик?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( </w:t>
      </w:r>
      <w:r w:rsidRPr="00513D4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Еж хищник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3F1258" w:rsidRDefault="003F1258" w:rsidP="00513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4. Почему собака, когда ей жарко, высовывает язык? </w:t>
      </w:r>
      <w:r w:rsidRPr="00513D4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(Чтобы охладиться)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5.Какой верхний свет на светофоре? </w:t>
      </w:r>
      <w:r w:rsidRPr="00513D4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(Красный)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В мире красок существуют основные краски- это жёлтый, красный и синий. И составные, которые можно получить, смешав эти краски.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Смешав какие краски можно получить: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 а) Зелёный цвет; </w:t>
      </w:r>
      <w:r w:rsidRPr="00513D4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(желтый и синий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б) Оранжевый;(</w:t>
      </w:r>
      <w:r w:rsidRPr="00513D4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желтый и красный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Как называется картина, на которой изображено лицо человека? (портрет)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Как называется картина, на которой изображается природа? (пейзаж)</w:t>
      </w:r>
    </w:p>
    <w:p w:rsidR="003F1258" w:rsidRDefault="003F1258" w:rsidP="00513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Как называется картина, на которой изображена композиция из овощей и фруктов? (натюрморт)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Консультация для родителей по безопасности детей в летний период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b/>
          <w:color w:val="000000"/>
          <w:lang w:eastAsia="ru-RU"/>
        </w:rPr>
      </w:pPr>
      <w:r w:rsidRPr="00513D4D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 w:rsidRPr="00513D4D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111111"/>
          <w:sz w:val="28"/>
          <w:szCs w:val="28"/>
          <w:lang w:eastAsia="ru-RU"/>
        </w:rPr>
        <w:t>Уважаемые родители, впереди нас ждут три летних месяца. Поэтому помните, что каникулы необходимы ребенку для того, чтобы после напряженного и тяжелого учебного года полноценно отдохнуть и набраться сил, дать разгрузку нервной системе, проводя время максимально полезно для укрепления здоровья. Отдых дошкольникам нужен не меньше, чем школьникам и взрослым работающим людям.</w:t>
      </w:r>
    </w:p>
    <w:p w:rsidR="003F1258" w:rsidRPr="00513D4D" w:rsidRDefault="003F1258" w:rsidP="00513D4D">
      <w:pPr>
        <w:shd w:val="clear" w:color="auto" w:fill="FFFFFF"/>
        <w:spacing w:after="0" w:line="240" w:lineRule="auto"/>
        <w:ind w:firstLine="360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111111"/>
          <w:sz w:val="28"/>
          <w:szCs w:val="28"/>
          <w:lang w:eastAsia="ru-RU"/>
        </w:rPr>
        <w:t>Даже, если ребенок что-то забудет за лето это не страшно, т.к. благодаря отдыху от режимных моментов, умственных и психологических нагрузок происходит созревание всех психических функций организма. По данным исследователей отсутствие летнего отдыха для ребенка равноценно работе взрослого человека без отпуска в течение пяти лет.</w:t>
      </w:r>
    </w:p>
    <w:p w:rsidR="003F1258" w:rsidRDefault="003F1258" w:rsidP="00513D4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111111"/>
          <w:sz w:val="28"/>
          <w:szCs w:val="28"/>
          <w:lang w:eastAsia="ru-RU"/>
        </w:rPr>
        <w:t>Каждому ребенку наступающее лето, как и любой новый день, несет массу открытий, ярких впечатлений, эмоций, новый опыт. И совсем неважно, куда вы отправитесь на отдых – в солнечную Анапу, в Крым или в поселок к бабушке, открытия будут ждать ребенка везде. Вот он научился кататься на велосипеде, поймал огромную рыбу – сколько всего важного и нужного можно успеть сделать за длинный летний день! Главное – не забыть фотоаппарат, чтобы сохранить летние впечатления. Надеемся, что наша памятка по безопасности в летний период будет полезной.</w:t>
      </w:r>
    </w:p>
    <w:p w:rsidR="003F1258" w:rsidRPr="00513D4D" w:rsidRDefault="003F1258" w:rsidP="00513D4D">
      <w:pPr>
        <w:shd w:val="clear" w:color="auto" w:fill="FFFFFF"/>
        <w:spacing w:after="0" w:line="240" w:lineRule="auto"/>
        <w:ind w:firstLine="360"/>
        <w:rPr>
          <w:rFonts w:cs="Calibri"/>
          <w:b/>
          <w:i/>
          <w:color w:val="000000"/>
          <w:lang w:eastAsia="ru-RU"/>
        </w:rPr>
      </w:pPr>
      <w:r w:rsidRPr="00FB7476">
        <w:rPr>
          <w:rFonts w:ascii="Times New Roman" w:hAnsi="Times New Roman"/>
          <w:b/>
          <w:i/>
          <w:color w:val="111111"/>
          <w:sz w:val="28"/>
          <w:szCs w:val="28"/>
          <w:lang w:eastAsia="ru-RU"/>
        </w:rPr>
        <w:t>Раздача памяток родителям по безопасности в летний период.</w:t>
      </w:r>
    </w:p>
    <w:p w:rsidR="003F1258" w:rsidRPr="00FB7476" w:rsidRDefault="003F1258" w:rsidP="00513D4D">
      <w:pPr>
        <w:shd w:val="clear" w:color="auto" w:fill="FFFFFF"/>
        <w:spacing w:after="0" w:line="240" w:lineRule="auto"/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</w:pPr>
      <w:r w:rsidRPr="00FB7476">
        <w:rPr>
          <w:rFonts w:ascii="Times New Roman" w:hAnsi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color w:val="111111"/>
          <w:sz w:val="28"/>
          <w:szCs w:val="28"/>
          <w:lang w:eastAsia="ru-RU"/>
        </w:rPr>
        <w:t>Уважаемые родители, хотели бы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 напомнить, что старший дошкольный возраст яркий и, в то же время, очень ответственный. В этом возрасте у ребенка формируются не только личностные качества, но и закладываются базовые умения и навыки, необходимые для поступления в первый класс.</w:t>
      </w:r>
    </w:p>
    <w:p w:rsidR="003F1258" w:rsidRDefault="003F1258" w:rsidP="00513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Предлагаем вам на кружочке с одной стороны нарисовать смайлик о прошедшем собрании, а с другой стороны написать эмоции и переживания, связанные с уходящим годом (если они у вас есть).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b/>
          <w:i/>
          <w:color w:val="000000"/>
          <w:lang w:eastAsia="ru-RU"/>
        </w:rPr>
      </w:pPr>
      <w:r w:rsidRPr="00FB7476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Игра «Коробка эмоций»</w:t>
      </w:r>
    </w:p>
    <w:p w:rsidR="003F1258" w:rsidRDefault="003F1258" w:rsidP="00513D4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>(родители наполняют коробочку «Эмоциями»)</w:t>
      </w: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</w:p>
    <w:p w:rsidR="003F1258" w:rsidRPr="00513D4D" w:rsidRDefault="003F1258" w:rsidP="00513D4D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513D4D"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  <w:t>Воспитатель:</w:t>
      </w:r>
      <w:r w:rsidRPr="00513D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Вот и подошло к концу наше собрание. Все мы с вами разные, но у нас есть общее – это наши дети, наш детский сад, наша группа, наше постоянное общение. Спасибо за внимание!</w:t>
      </w:r>
    </w:p>
    <w:p w:rsidR="003F1258" w:rsidRDefault="003F1258"/>
    <w:sectPr w:rsidR="003F1258" w:rsidSect="0041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2259"/>
    <w:multiLevelType w:val="hybridMultilevel"/>
    <w:tmpl w:val="E5C2CE36"/>
    <w:lvl w:ilvl="0" w:tplc="CA3E68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833F30"/>
    <w:multiLevelType w:val="multilevel"/>
    <w:tmpl w:val="C7E6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3B1382"/>
    <w:multiLevelType w:val="hybridMultilevel"/>
    <w:tmpl w:val="3B4C2A50"/>
    <w:lvl w:ilvl="0" w:tplc="CA3E68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9F0978"/>
    <w:multiLevelType w:val="hybridMultilevel"/>
    <w:tmpl w:val="BD7CB740"/>
    <w:lvl w:ilvl="0" w:tplc="CA3E68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091408"/>
    <w:multiLevelType w:val="multilevel"/>
    <w:tmpl w:val="5E8EE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BAC"/>
    <w:rsid w:val="000A1E3C"/>
    <w:rsid w:val="002877CF"/>
    <w:rsid w:val="003F1258"/>
    <w:rsid w:val="0041522B"/>
    <w:rsid w:val="00502DC8"/>
    <w:rsid w:val="00513D4D"/>
    <w:rsid w:val="005268C5"/>
    <w:rsid w:val="00626A81"/>
    <w:rsid w:val="00705495"/>
    <w:rsid w:val="009914DD"/>
    <w:rsid w:val="00CC6BAC"/>
    <w:rsid w:val="00FB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2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3D4D"/>
    <w:pPr>
      <w:ind w:left="720"/>
      <w:contextualSpacing/>
    </w:pPr>
  </w:style>
  <w:style w:type="paragraph" w:styleId="NoSpacing">
    <w:name w:val="No Spacing"/>
    <w:uiPriority w:val="99"/>
    <w:qFormat/>
    <w:rsid w:val="00513D4D"/>
    <w:rPr>
      <w:lang w:eastAsia="en-US"/>
    </w:rPr>
  </w:style>
  <w:style w:type="paragraph" w:customStyle="1" w:styleId="c7">
    <w:name w:val="c7"/>
    <w:basedOn w:val="Normal"/>
    <w:uiPriority w:val="99"/>
    <w:rsid w:val="002877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2877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85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993</Words>
  <Characters>5666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lenchikovna.ru@mail.ru</cp:lastModifiedBy>
  <cp:revision>3</cp:revision>
  <dcterms:created xsi:type="dcterms:W3CDTF">2023-04-25T06:44:00Z</dcterms:created>
  <dcterms:modified xsi:type="dcterms:W3CDTF">2024-10-03T11:39:00Z</dcterms:modified>
</cp:coreProperties>
</file>